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6D501" w14:textId="77777777" w:rsidR="000A7FC1" w:rsidRDefault="000A7FC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様式第3</w:t>
      </w:r>
    </w:p>
    <w:p w14:paraId="6F068192" w14:textId="77777777" w:rsidR="000A7FC1" w:rsidRDefault="000A7FC1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</w:rPr>
        <w:t>特定施設の種類ごとの数変更届出書</w:t>
      </w:r>
    </w:p>
    <w:p w14:paraId="67A5A1B1" w14:textId="77777777" w:rsidR="000A7FC1" w:rsidRDefault="000A7FC1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5838F39E" w14:textId="77777777" w:rsidR="000A7FC1" w:rsidRDefault="000A7FC1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5C3D2F">
        <w:rPr>
          <w:rFonts w:hint="eastAsia"/>
        </w:rPr>
        <w:t>熊本市長</w:t>
      </w:r>
      <w:r w:rsidR="00E60306">
        <w:rPr>
          <w:rFonts w:hint="eastAsia"/>
        </w:rPr>
        <w:t xml:space="preserve">　</w:t>
      </w:r>
      <w:r w:rsidR="005C3D2F">
        <w:rPr>
          <w:rFonts w:hint="eastAsia"/>
        </w:rPr>
        <w:t>（宛）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A7FC1" w14:paraId="62B6B7CA" w14:textId="7777777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14:paraId="1BE6D8F4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14:paraId="021DD958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14:paraId="4E27AA22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14:paraId="16B59E45" w14:textId="77777777" w:rsidR="000A7FC1" w:rsidRDefault="000A7FC1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騒音規制法第8条第1項の規定により、特定施設の種類ごとの数の変更について、次のとおり届け出ます。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72"/>
      </w:tblGrid>
      <w:tr w:rsidR="000A7FC1" w14:paraId="520DB4B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2"/>
            <w:vAlign w:val="center"/>
          </w:tcPr>
          <w:p w14:paraId="50858765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4"/>
            <w:vAlign w:val="center"/>
          </w:tcPr>
          <w:p w14:paraId="2DA80EBA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2349B1AA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14:paraId="5D319428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 w14:paraId="00BD415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2"/>
            <w:vAlign w:val="center"/>
          </w:tcPr>
          <w:p w14:paraId="72DAF026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4"/>
            <w:vAlign w:val="center"/>
          </w:tcPr>
          <w:p w14:paraId="543BE4EE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18CA5382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3"/>
            <w:vAlign w:val="center"/>
          </w:tcPr>
          <w:p w14:paraId="24F25BEC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0A7FC1" w14:paraId="77E2B9D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 w:val="restart"/>
            <w:vAlign w:val="center"/>
          </w:tcPr>
          <w:p w14:paraId="77801020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06F788F3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14:paraId="614D91E4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 w14:paraId="0985456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14:paraId="500010B2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2D8D614B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gridSpan w:val="3"/>
            <w:vAlign w:val="center"/>
          </w:tcPr>
          <w:p w14:paraId="23DA51EA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 w14:paraId="6D9A611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14:paraId="58C4D151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19EFA27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3"/>
            <w:vAlign w:val="center"/>
          </w:tcPr>
          <w:p w14:paraId="1AEF68F6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 w14:paraId="3DC06CA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14:paraId="568B59EA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3B054671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14:paraId="546C2E1F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vAlign w:val="center"/>
          </w:tcPr>
          <w:p w14:paraId="553249A1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42" w:type="dxa"/>
            <w:gridSpan w:val="3"/>
            <w:vAlign w:val="center"/>
          </w:tcPr>
          <w:p w14:paraId="053F94B0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43" w:type="dxa"/>
            <w:gridSpan w:val="2"/>
            <w:vAlign w:val="center"/>
          </w:tcPr>
          <w:p w14:paraId="7337C654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</w:tc>
      </w:tr>
      <w:tr w:rsidR="000A7FC1" w14:paraId="559484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/>
            <w:vAlign w:val="center"/>
          </w:tcPr>
          <w:p w14:paraId="1A15A22F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4AFB922E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3023D5E3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69D143DF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14:paraId="1C25BD1F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971" w:type="dxa"/>
            <w:vAlign w:val="center"/>
          </w:tcPr>
          <w:p w14:paraId="6ED51272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14:paraId="7F31847D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gridSpan w:val="2"/>
            <w:vAlign w:val="center"/>
          </w:tcPr>
          <w:p w14:paraId="29B4B0F6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14:paraId="13F5A975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vAlign w:val="center"/>
          </w:tcPr>
          <w:p w14:paraId="5272AA0C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14:paraId="13F25F36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2" w:type="dxa"/>
            <w:vAlign w:val="center"/>
          </w:tcPr>
          <w:p w14:paraId="543B4DB8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14:paraId="0221610B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</w:tr>
      <w:tr w:rsidR="000A7FC1" w14:paraId="4B7EAF0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14:paraId="3DA2F10F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2F069A73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B600AFD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E926441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711CCB01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78A4EACF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14:paraId="69D0F45E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103BAD04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5C693763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 w14:paraId="17AA9EA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14:paraId="560C6B44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357BE87E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D930CFA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D65BF8B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0372008E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478BFEE2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14:paraId="60BDFFE3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740E94DB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6E719D40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 w14:paraId="2FD8AAB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14:paraId="079556FF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07371E73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897E2E3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5E818C0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540A4202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289332C6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14:paraId="320FACEC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1E69AF28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577147B4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61B1983" w14:textId="77777777" w:rsidR="000A7FC1" w:rsidRDefault="000A7FC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14:paraId="78AE6BF0" w14:textId="77777777"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14:paraId="566FBC9D" w14:textId="77777777"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※印の欄には、記載しないこと。</w:t>
      </w:r>
    </w:p>
    <w:p w14:paraId="17A3B891" w14:textId="77777777"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4　用紙の大きさは、</w:t>
      </w:r>
      <w:r w:rsidR="001525CD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14:paraId="7EEC4ADE" w14:textId="77777777" w:rsidR="00E2637B" w:rsidRDefault="000A7FC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p w14:paraId="4A012FB1" w14:textId="77777777" w:rsidR="00E2637B" w:rsidRDefault="00E2637B" w:rsidP="00E2637B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  紙</w:t>
      </w:r>
    </w:p>
    <w:p w14:paraId="2A8F7BAF" w14:textId="77777777" w:rsidR="00E2637B" w:rsidRDefault="00E2637B" w:rsidP="00E2637B">
      <w:pPr>
        <w:jc w:val="center"/>
        <w:rPr>
          <w:rFonts w:hint="eastAsia"/>
        </w:rPr>
      </w:pPr>
      <w:r>
        <w:rPr>
          <w:rFonts w:hint="eastAsia"/>
        </w:rPr>
        <w:t>騒音特定施設の数等の変更</w:t>
      </w:r>
    </w:p>
    <w:tbl>
      <w:tblPr>
        <w:tblW w:w="883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3"/>
        <w:gridCol w:w="992"/>
        <w:gridCol w:w="981"/>
        <w:gridCol w:w="882"/>
        <w:gridCol w:w="882"/>
        <w:gridCol w:w="881"/>
        <w:gridCol w:w="882"/>
        <w:gridCol w:w="868"/>
        <w:gridCol w:w="882"/>
      </w:tblGrid>
      <w:tr w:rsidR="00E2637B" w14:paraId="4B96526B" w14:textId="77777777" w:rsidTr="00FC3522">
        <w:trPr>
          <w:cantSplit/>
          <w:trHeight w:val="601"/>
          <w:jc w:val="center"/>
        </w:trPr>
        <w:tc>
          <w:tcPr>
            <w:tcW w:w="3556" w:type="dxa"/>
            <w:gridSpan w:val="3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8AF01" w14:textId="77777777" w:rsidR="00E2637B" w:rsidRDefault="00E263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5277" w:type="dxa"/>
            <w:gridSpan w:val="6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FAEAFAC" w14:textId="77777777" w:rsidR="00E2637B" w:rsidRDefault="00E263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  月      日</w:t>
            </w:r>
          </w:p>
        </w:tc>
      </w:tr>
      <w:tr w:rsidR="00E2637B" w14:paraId="3254185F" w14:textId="77777777" w:rsidTr="00FC3522">
        <w:trPr>
          <w:cantSplit/>
          <w:trHeight w:val="601"/>
          <w:jc w:val="center"/>
        </w:trPr>
        <w:tc>
          <w:tcPr>
            <w:tcW w:w="3556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4B327" w14:textId="77777777" w:rsidR="00E2637B" w:rsidRDefault="00E263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52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0B9C8AB" w14:textId="77777777" w:rsidR="00E2637B" w:rsidRDefault="00E263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  月      日</w:t>
            </w:r>
          </w:p>
        </w:tc>
      </w:tr>
      <w:tr w:rsidR="00FC3522" w14:paraId="02299450" w14:textId="77777777" w:rsidTr="00FC3522">
        <w:trPr>
          <w:cantSplit/>
          <w:trHeight w:val="469"/>
          <w:jc w:val="center"/>
        </w:trPr>
        <w:tc>
          <w:tcPr>
            <w:tcW w:w="158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F37BC97" w14:textId="77777777" w:rsidR="00FC3522" w:rsidRDefault="00FC3522" w:rsidP="00FC3522">
            <w:pPr>
              <w:jc w:val="center"/>
            </w:pPr>
            <w:r>
              <w:rPr>
                <w:rFonts w:hint="eastAsia"/>
              </w:rPr>
              <w:t>特定施設の</w:t>
            </w:r>
          </w:p>
          <w:p w14:paraId="784AE304" w14:textId="77777777" w:rsidR="00FC3522" w:rsidRDefault="00FC3522" w:rsidP="00FC35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3FB73" w14:textId="77777777" w:rsidR="00FC3522" w:rsidRDefault="00FC3522" w:rsidP="00FC35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9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2534E" w14:textId="77777777" w:rsidR="00FC3522" w:rsidRDefault="00FC3522" w:rsidP="00FC35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公称</w:t>
            </w:r>
          </w:p>
          <w:p w14:paraId="164299CD" w14:textId="77777777" w:rsidR="00FC3522" w:rsidRDefault="00FC3522" w:rsidP="00FC35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3055F" w14:textId="77777777" w:rsidR="00FC3522" w:rsidRDefault="00FC3522" w:rsidP="00FC35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1D452" w14:textId="77777777" w:rsidR="00FC3522" w:rsidRDefault="00FC3522" w:rsidP="00FC35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75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7EFB1A36" w14:textId="77777777" w:rsidR="00FC3522" w:rsidRDefault="00FC3522" w:rsidP="00FC35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</w:tc>
      </w:tr>
      <w:tr w:rsidR="00E2637B" w14:paraId="2110099F" w14:textId="77777777" w:rsidTr="00FC3522">
        <w:trPr>
          <w:cantSplit/>
          <w:trHeight w:val="626"/>
          <w:jc w:val="center"/>
        </w:trPr>
        <w:tc>
          <w:tcPr>
            <w:tcW w:w="158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2B7CEF" w14:textId="77777777" w:rsidR="00E2637B" w:rsidRDefault="00E2637B">
            <w:pPr>
              <w:widowControl/>
              <w:jc w:val="left"/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49552" w14:textId="77777777" w:rsidR="00E2637B" w:rsidRDefault="00E2637B">
            <w:pPr>
              <w:widowControl/>
              <w:jc w:val="left"/>
            </w:pPr>
          </w:p>
        </w:tc>
        <w:tc>
          <w:tcPr>
            <w:tcW w:w="98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159FD" w14:textId="77777777" w:rsidR="00E2637B" w:rsidRDefault="00E2637B">
            <w:pPr>
              <w:widowControl/>
              <w:jc w:val="left"/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5E14E" w14:textId="77777777" w:rsidR="00E2637B" w:rsidRDefault="00E263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12F20" w14:textId="77777777" w:rsidR="00E2637B" w:rsidRDefault="00E263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9B009" w14:textId="77777777" w:rsidR="00E2637B" w:rsidRDefault="00E263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  <w:p w14:paraId="60231D7D" w14:textId="77777777" w:rsidR="00E2637B" w:rsidRDefault="00E263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(時･分)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F248B" w14:textId="77777777" w:rsidR="00E2637B" w:rsidRDefault="00E263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  <w:p w14:paraId="3199C40F" w14:textId="77777777" w:rsidR="00E2637B" w:rsidRDefault="00E263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(時･分)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34BF0" w14:textId="77777777" w:rsidR="00E2637B" w:rsidRDefault="00E263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  <w:p w14:paraId="608523E1" w14:textId="77777777" w:rsidR="00E2637B" w:rsidRDefault="00E263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(時･分)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6EBE6BF1" w14:textId="77777777" w:rsidR="00E2637B" w:rsidRDefault="00E263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  <w:p w14:paraId="1A3FEA66" w14:textId="77777777" w:rsidR="00E2637B" w:rsidRDefault="00E263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(時･分)</w:t>
            </w:r>
          </w:p>
        </w:tc>
      </w:tr>
      <w:tr w:rsidR="00E2637B" w14:paraId="684CEA73" w14:textId="77777777" w:rsidTr="00FC3522">
        <w:trPr>
          <w:cantSplit/>
          <w:trHeight w:val="651"/>
          <w:jc w:val="center"/>
        </w:trPr>
        <w:tc>
          <w:tcPr>
            <w:tcW w:w="158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F4DE5EF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B0579" w14:textId="77777777" w:rsidR="00E2637B" w:rsidRDefault="00E2637B" w:rsidP="00FC3522">
            <w:pPr>
              <w:jc w:val="center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8DD258" w14:textId="77777777" w:rsidR="00E2637B" w:rsidRDefault="00E2637B">
            <w:pPr>
              <w:jc w:val="distribute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B3636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9EB90F5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4CA97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CD68C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FB4F2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260D5399" w14:textId="77777777" w:rsidR="00E2637B" w:rsidRDefault="00E2637B">
            <w:pPr>
              <w:jc w:val="left"/>
              <w:rPr>
                <w:rFonts w:hint="eastAsia"/>
              </w:rPr>
            </w:pPr>
          </w:p>
        </w:tc>
      </w:tr>
      <w:tr w:rsidR="00E2637B" w14:paraId="57A1032D" w14:textId="77777777" w:rsidTr="00FC3522">
        <w:trPr>
          <w:cantSplit/>
          <w:trHeight w:val="651"/>
          <w:jc w:val="center"/>
        </w:trPr>
        <w:tc>
          <w:tcPr>
            <w:tcW w:w="158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9CB1DC2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18F78" w14:textId="77777777" w:rsidR="00E2637B" w:rsidRDefault="00E2637B" w:rsidP="00FC3522">
            <w:pPr>
              <w:jc w:val="center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29A8F6" w14:textId="77777777" w:rsidR="00E2637B" w:rsidRDefault="00E2637B">
            <w:pPr>
              <w:jc w:val="distribute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3D24F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7E824F2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E48AE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72337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EACF4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7BADDA6A" w14:textId="77777777" w:rsidR="00E2637B" w:rsidRDefault="00E2637B">
            <w:pPr>
              <w:jc w:val="left"/>
              <w:rPr>
                <w:rFonts w:hint="eastAsia"/>
              </w:rPr>
            </w:pPr>
          </w:p>
        </w:tc>
      </w:tr>
      <w:tr w:rsidR="00E2637B" w14:paraId="73472418" w14:textId="77777777" w:rsidTr="00FC3522">
        <w:trPr>
          <w:cantSplit/>
          <w:trHeight w:val="651"/>
          <w:jc w:val="center"/>
        </w:trPr>
        <w:tc>
          <w:tcPr>
            <w:tcW w:w="158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703BA20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508433A" w14:textId="77777777" w:rsidR="00E2637B" w:rsidRDefault="00E2637B">
            <w:pPr>
              <w:jc w:val="distribute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07ED99" w14:textId="77777777" w:rsidR="00E2637B" w:rsidRDefault="00E2637B">
            <w:pPr>
              <w:jc w:val="distribute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2E524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B8D78C2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E8CDC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E9A6F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744E1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516A3A30" w14:textId="77777777" w:rsidR="00E2637B" w:rsidRDefault="00E2637B">
            <w:pPr>
              <w:jc w:val="left"/>
              <w:rPr>
                <w:rFonts w:hint="eastAsia"/>
              </w:rPr>
            </w:pPr>
          </w:p>
        </w:tc>
      </w:tr>
      <w:tr w:rsidR="00E2637B" w14:paraId="53AA8B84" w14:textId="77777777" w:rsidTr="00FC3522">
        <w:trPr>
          <w:cantSplit/>
          <w:trHeight w:val="651"/>
          <w:jc w:val="center"/>
        </w:trPr>
        <w:tc>
          <w:tcPr>
            <w:tcW w:w="158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B4092B3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74898BF" w14:textId="77777777" w:rsidR="00E2637B" w:rsidRDefault="00E2637B">
            <w:pPr>
              <w:jc w:val="distribute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18A84F" w14:textId="77777777" w:rsidR="00E2637B" w:rsidRDefault="00E2637B">
            <w:pPr>
              <w:jc w:val="distribute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DBF22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C9A4C6C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2B99B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73837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465B4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2FFE8E6C" w14:textId="77777777" w:rsidR="00E2637B" w:rsidRDefault="00E2637B">
            <w:pPr>
              <w:jc w:val="left"/>
              <w:rPr>
                <w:rFonts w:hint="eastAsia"/>
              </w:rPr>
            </w:pPr>
          </w:p>
        </w:tc>
      </w:tr>
      <w:tr w:rsidR="00E2637B" w14:paraId="339193C5" w14:textId="77777777" w:rsidTr="00FC3522">
        <w:trPr>
          <w:cantSplit/>
          <w:trHeight w:val="651"/>
          <w:jc w:val="center"/>
        </w:trPr>
        <w:tc>
          <w:tcPr>
            <w:tcW w:w="158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0B72F54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E9F8455" w14:textId="77777777" w:rsidR="00E2637B" w:rsidRDefault="00E2637B">
            <w:pPr>
              <w:jc w:val="distribute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A46A0C" w14:textId="77777777" w:rsidR="00E2637B" w:rsidRDefault="00E2637B">
            <w:pPr>
              <w:jc w:val="distribute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53EE8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0CAF704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318CA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ACA08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58E24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26DAD106" w14:textId="77777777" w:rsidR="00E2637B" w:rsidRDefault="00E2637B">
            <w:pPr>
              <w:jc w:val="left"/>
              <w:rPr>
                <w:rFonts w:hint="eastAsia"/>
              </w:rPr>
            </w:pPr>
          </w:p>
        </w:tc>
      </w:tr>
      <w:tr w:rsidR="00E2637B" w14:paraId="6C453FDB" w14:textId="77777777" w:rsidTr="00FC3522">
        <w:trPr>
          <w:cantSplit/>
          <w:trHeight w:val="651"/>
          <w:jc w:val="center"/>
        </w:trPr>
        <w:tc>
          <w:tcPr>
            <w:tcW w:w="158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2DEB611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4FBB1A5" w14:textId="77777777" w:rsidR="00E2637B" w:rsidRDefault="00E2637B">
            <w:pPr>
              <w:jc w:val="distribute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DAF05E" w14:textId="77777777" w:rsidR="00E2637B" w:rsidRDefault="00E2637B">
            <w:pPr>
              <w:jc w:val="distribute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40F6E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610BB2A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909AE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546BC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74AC6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769C7BC6" w14:textId="77777777" w:rsidR="00E2637B" w:rsidRDefault="00E2637B">
            <w:pPr>
              <w:jc w:val="left"/>
              <w:rPr>
                <w:rFonts w:hint="eastAsia"/>
              </w:rPr>
            </w:pPr>
          </w:p>
        </w:tc>
      </w:tr>
      <w:tr w:rsidR="00E2637B" w14:paraId="03FD15D3" w14:textId="77777777" w:rsidTr="00FC3522">
        <w:trPr>
          <w:cantSplit/>
          <w:trHeight w:val="652"/>
          <w:jc w:val="center"/>
        </w:trPr>
        <w:tc>
          <w:tcPr>
            <w:tcW w:w="158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7AFA82C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8D38450" w14:textId="77777777" w:rsidR="00E2637B" w:rsidRDefault="00E2637B">
            <w:pPr>
              <w:jc w:val="distribute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87D339" w14:textId="77777777" w:rsidR="00E2637B" w:rsidRDefault="00E2637B">
            <w:pPr>
              <w:jc w:val="distribute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EE33D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420511C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D4709E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F1483F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6D7379" w14:textId="77777777" w:rsidR="00E2637B" w:rsidRDefault="00E2637B">
            <w:pPr>
              <w:jc w:val="left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76F3D9F2" w14:textId="77777777" w:rsidR="00E2637B" w:rsidRDefault="00E2637B">
            <w:pPr>
              <w:jc w:val="left"/>
              <w:rPr>
                <w:rFonts w:hint="eastAsia"/>
              </w:rPr>
            </w:pPr>
          </w:p>
        </w:tc>
      </w:tr>
      <w:tr w:rsidR="00E2637B" w14:paraId="1EA0CA28" w14:textId="77777777" w:rsidTr="00FC3522">
        <w:trPr>
          <w:cantSplit/>
          <w:trHeight w:val="3421"/>
          <w:jc w:val="center"/>
        </w:trPr>
        <w:tc>
          <w:tcPr>
            <w:tcW w:w="8833" w:type="dxa"/>
            <w:gridSpan w:val="9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F3AEB56" w14:textId="77777777" w:rsidR="00E2637B" w:rsidRDefault="00E2637B">
            <w:pPr>
              <w:jc w:val="left"/>
              <w:rPr>
                <w:rFonts w:hint="eastAsia"/>
              </w:rPr>
            </w:pPr>
          </w:p>
          <w:p w14:paraId="3263181C" w14:textId="77777777" w:rsidR="00E2637B" w:rsidRDefault="00E2637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騒音防止の方法</w:t>
            </w:r>
          </w:p>
        </w:tc>
      </w:tr>
    </w:tbl>
    <w:p w14:paraId="19782E29" w14:textId="77777777" w:rsidR="00E2637B" w:rsidRDefault="00E2637B" w:rsidP="00E2637B">
      <w:pPr>
        <w:ind w:left="900" w:hangingChars="450" w:hanging="900"/>
        <w:jc w:val="left"/>
        <w:rPr>
          <w:rFonts w:hint="eastAsia"/>
          <w:sz w:val="20"/>
        </w:rPr>
      </w:pPr>
      <w:r>
        <w:rPr>
          <w:rFonts w:hint="eastAsia"/>
          <w:sz w:val="20"/>
        </w:rPr>
        <w:t>備考 １　特定施設の種類の欄には、騒音規制法施行令別表第1に掲げる項番号及びイ、ロ、ハ等の細分があるときはその記号並びに名称を記載すること。</w:t>
      </w:r>
    </w:p>
    <w:p w14:paraId="328F9544" w14:textId="77777777" w:rsidR="00E2637B" w:rsidRDefault="00E2637B" w:rsidP="00E2637B">
      <w:pPr>
        <w:ind w:left="900" w:hangingChars="450" w:hanging="900"/>
        <w:jc w:val="left"/>
        <w:rPr>
          <w:rFonts w:hint="eastAsia"/>
          <w:sz w:val="20"/>
        </w:rPr>
      </w:pPr>
      <w:r>
        <w:rPr>
          <w:rFonts w:hint="eastAsia"/>
          <w:sz w:val="20"/>
        </w:rPr>
        <w:t xml:space="preserve">     ２  「騒音の防止の方法」の記載について、図面、表等を用いる必要がある場合は別紙に記載してください。</w:t>
      </w:r>
    </w:p>
    <w:p w14:paraId="495E1849" w14:textId="77777777" w:rsidR="000A7FC1" w:rsidRDefault="000A7FC1" w:rsidP="00E2637B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A7F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80DAE" w14:textId="77777777" w:rsidR="00996D4C" w:rsidRDefault="00996D4C">
      <w:r>
        <w:separator/>
      </w:r>
    </w:p>
  </w:endnote>
  <w:endnote w:type="continuationSeparator" w:id="0">
    <w:p w14:paraId="0D6FD12B" w14:textId="77777777" w:rsidR="00996D4C" w:rsidRDefault="0099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68668" w14:textId="77777777" w:rsidR="00996D4C" w:rsidRDefault="00996D4C">
      <w:r>
        <w:separator/>
      </w:r>
    </w:p>
  </w:footnote>
  <w:footnote w:type="continuationSeparator" w:id="0">
    <w:p w14:paraId="6EFD2934" w14:textId="77777777" w:rsidR="00996D4C" w:rsidRDefault="00996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5CD"/>
    <w:rsid w:val="0002142A"/>
    <w:rsid w:val="000A7FC1"/>
    <w:rsid w:val="001525CD"/>
    <w:rsid w:val="00514F95"/>
    <w:rsid w:val="005C3D2F"/>
    <w:rsid w:val="008724D4"/>
    <w:rsid w:val="008B307F"/>
    <w:rsid w:val="00996D4C"/>
    <w:rsid w:val="00A67948"/>
    <w:rsid w:val="00BA5ECF"/>
    <w:rsid w:val="00E2637B"/>
    <w:rsid w:val="00E60306"/>
    <w:rsid w:val="00F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666D15"/>
  <w15:chartTrackingRefBased/>
  <w15:docId w15:val="{F8248630-8797-461A-950A-825A2099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2667-F494-4815-A716-12E7FA9E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入江　恭平</cp:lastModifiedBy>
  <cp:revision>2</cp:revision>
  <cp:lastPrinted>2002-02-18T08:22:00Z</cp:lastPrinted>
  <dcterms:created xsi:type="dcterms:W3CDTF">2022-03-24T02:28:00Z</dcterms:created>
  <dcterms:modified xsi:type="dcterms:W3CDTF">2022-03-24T02:28:00Z</dcterms:modified>
</cp:coreProperties>
</file>