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9F70" w14:textId="77777777" w:rsidR="00CC726B" w:rsidRPr="00D04506" w:rsidRDefault="00FC01F3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63113">
        <w:rPr>
          <w:rFonts w:ascii="ＭＳ 明朝" w:hAnsi="ＭＳ 明朝" w:hint="eastAsia"/>
        </w:rPr>
        <w:t>３号</w:t>
      </w:r>
      <w:r w:rsidR="00172C2F">
        <w:rPr>
          <w:rFonts w:ascii="ＭＳ 明朝" w:hAnsi="ＭＳ 明朝" w:hint="eastAsia"/>
        </w:rPr>
        <w:t>（第</w:t>
      </w:r>
      <w:r w:rsidR="006F3B47">
        <w:rPr>
          <w:rFonts w:ascii="ＭＳ 明朝" w:hAnsi="ＭＳ 明朝" w:hint="eastAsia"/>
        </w:rPr>
        <w:t>６</w:t>
      </w:r>
      <w:r w:rsidR="00CC726B" w:rsidRPr="00D04506">
        <w:rPr>
          <w:rFonts w:ascii="ＭＳ 明朝" w:hAnsi="ＭＳ 明朝" w:hint="eastAsia"/>
        </w:rPr>
        <w:t>条関係）</w:t>
      </w:r>
    </w:p>
    <w:p w14:paraId="53C347A1" w14:textId="77777777" w:rsidR="00CC726B" w:rsidRPr="00D04506" w:rsidRDefault="00CC726B" w:rsidP="006E7F23">
      <w:pPr>
        <w:spacing w:line="200" w:lineRule="exact"/>
        <w:rPr>
          <w:rFonts w:ascii="ＭＳ 明朝" w:hAnsi="ＭＳ 明朝"/>
        </w:rPr>
      </w:pPr>
    </w:p>
    <w:p w14:paraId="059FD152" w14:textId="77777777" w:rsidR="00CC726B" w:rsidRPr="00D04506" w:rsidRDefault="00CC726B" w:rsidP="00D04506">
      <w:pPr>
        <w:rPr>
          <w:rFonts w:ascii="ＭＳ 明朝" w:hAnsi="ＭＳ 明朝"/>
        </w:rPr>
      </w:pPr>
      <w:r w:rsidRPr="00D04506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172C2F">
        <w:rPr>
          <w:rFonts w:ascii="ＭＳ 明朝" w:hAnsi="ＭＳ 明朝" w:hint="eastAsia"/>
        </w:rPr>
        <w:t xml:space="preserve">　　</w:t>
      </w:r>
      <w:r w:rsidRPr="00D04506">
        <w:rPr>
          <w:rFonts w:ascii="ＭＳ 明朝" w:hAnsi="ＭＳ 明朝" w:hint="eastAsia"/>
        </w:rPr>
        <w:t xml:space="preserve">　　年　　月　　日</w:t>
      </w:r>
    </w:p>
    <w:p w14:paraId="5F2DE47E" w14:textId="77777777" w:rsidR="00CC726B" w:rsidRPr="00D04506" w:rsidRDefault="00CC726B" w:rsidP="006E7F23">
      <w:pPr>
        <w:spacing w:line="200" w:lineRule="exact"/>
        <w:rPr>
          <w:rFonts w:ascii="ＭＳ 明朝" w:hAnsi="ＭＳ 明朝"/>
        </w:rPr>
      </w:pPr>
    </w:p>
    <w:p w14:paraId="7EA3AE54" w14:textId="77777777" w:rsidR="00CC726B" w:rsidRDefault="00863113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熊本</w:t>
      </w:r>
      <w:r w:rsidR="00CC726B" w:rsidRPr="00D04506">
        <w:rPr>
          <w:rFonts w:ascii="ＭＳ 明朝" w:hAnsi="ＭＳ 明朝" w:hint="eastAsia"/>
        </w:rPr>
        <w:t xml:space="preserve">市長　</w:t>
      </w:r>
      <w:r>
        <w:rPr>
          <w:rFonts w:ascii="ＭＳ 明朝" w:hAnsi="ＭＳ 明朝" w:hint="eastAsia"/>
        </w:rPr>
        <w:t>宛て</w:t>
      </w:r>
    </w:p>
    <w:p w14:paraId="6863D6AE" w14:textId="77777777" w:rsidR="00172C2F" w:rsidRPr="00D04506" w:rsidRDefault="00172C2F" w:rsidP="006E7F23">
      <w:pPr>
        <w:spacing w:line="240" w:lineRule="exact"/>
        <w:rPr>
          <w:rFonts w:ascii="ＭＳ 明朝" w:hAnsi="ＭＳ 明朝" w:hint="eastAsia"/>
        </w:rPr>
      </w:pPr>
    </w:p>
    <w:p w14:paraId="592FCF50" w14:textId="77777777" w:rsidR="00CC726B" w:rsidRPr="00D04506" w:rsidRDefault="00CC726B" w:rsidP="00D04506">
      <w:pPr>
        <w:rPr>
          <w:rFonts w:ascii="ＭＳ 明朝" w:hAnsi="ＭＳ 明朝" w:hint="eastAsia"/>
        </w:rPr>
      </w:pPr>
      <w:r w:rsidRPr="00D04506">
        <w:rPr>
          <w:rFonts w:ascii="ＭＳ 明朝" w:hAnsi="ＭＳ 明朝" w:hint="eastAsia"/>
        </w:rPr>
        <w:t xml:space="preserve">　　　　　　　　　　　　　　　　　　　</w:t>
      </w:r>
      <w:r w:rsidR="00D04506" w:rsidRPr="00DC102C">
        <w:rPr>
          <w:rFonts w:ascii="ＭＳ 明朝" w:hAnsi="ＭＳ 明朝" w:hint="eastAsia"/>
          <w:spacing w:val="330"/>
          <w:kern w:val="0"/>
          <w:fitText w:val="1080" w:id="-1020075264"/>
        </w:rPr>
        <w:t>住</w:t>
      </w:r>
      <w:r w:rsidR="00D04506" w:rsidRPr="00DC102C">
        <w:rPr>
          <w:rFonts w:ascii="ＭＳ 明朝" w:hAnsi="ＭＳ 明朝" w:hint="eastAsia"/>
          <w:kern w:val="0"/>
          <w:fitText w:val="1080" w:id="-1020075264"/>
        </w:rPr>
        <w:t>所</w:t>
      </w:r>
    </w:p>
    <w:p w14:paraId="1A3124CE" w14:textId="77777777" w:rsidR="00CC726B" w:rsidRPr="00D04506" w:rsidRDefault="00CC726B" w:rsidP="00D04506">
      <w:pPr>
        <w:rPr>
          <w:rFonts w:ascii="ＭＳ 明朝" w:hAnsi="ＭＳ 明朝"/>
        </w:rPr>
      </w:pPr>
      <w:r w:rsidRPr="00D04506">
        <w:rPr>
          <w:rFonts w:ascii="ＭＳ 明朝" w:hAnsi="ＭＳ 明朝" w:hint="eastAsia"/>
        </w:rPr>
        <w:t xml:space="preserve">　　　　　　　　　　　　　　　　　　　</w:t>
      </w:r>
      <w:r w:rsidR="00FC01F3" w:rsidRPr="00DC102C">
        <w:rPr>
          <w:rFonts w:ascii="ＭＳ 明朝" w:hAnsi="ＭＳ 明朝" w:hint="eastAsia"/>
          <w:spacing w:val="40"/>
          <w:kern w:val="0"/>
          <w:fitText w:val="1080" w:id="2042928128"/>
        </w:rPr>
        <w:t>事業所</w:t>
      </w:r>
      <w:r w:rsidR="00FC01F3" w:rsidRPr="00DC102C">
        <w:rPr>
          <w:rFonts w:ascii="ＭＳ 明朝" w:hAnsi="ＭＳ 明朝" w:hint="eastAsia"/>
          <w:kern w:val="0"/>
          <w:fitText w:val="1080" w:id="2042928128"/>
        </w:rPr>
        <w:t>名</w:t>
      </w:r>
    </w:p>
    <w:p w14:paraId="6A5DA629" w14:textId="77777777" w:rsidR="00347D24" w:rsidRPr="00347D24" w:rsidRDefault="008D351C" w:rsidP="00D04506">
      <w:pPr>
        <w:rPr>
          <w:rFonts w:ascii="ＭＳ 明朝" w:hAnsi="ＭＳ 明朝"/>
          <w:spacing w:val="-13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</w:t>
      </w:r>
      <w:r w:rsidRPr="007924A3">
        <w:rPr>
          <w:rFonts w:ascii="ＭＳ 明朝" w:hAnsi="ＭＳ 明朝" w:hint="eastAsia"/>
          <w:spacing w:val="15"/>
          <w:kern w:val="0"/>
          <w:fitText w:val="1110" w:id="-1016268032"/>
        </w:rPr>
        <w:t>代表者</w:t>
      </w:r>
      <w:r w:rsidR="001B5280" w:rsidRPr="007924A3">
        <w:rPr>
          <w:rFonts w:ascii="ＭＳ 明朝" w:hAnsi="ＭＳ 明朝" w:hint="eastAsia"/>
          <w:spacing w:val="15"/>
          <w:kern w:val="0"/>
          <w:fitText w:val="1110" w:id="-1016268032"/>
        </w:rPr>
        <w:t>氏</w:t>
      </w:r>
      <w:r w:rsidR="001B5280" w:rsidRPr="007924A3">
        <w:rPr>
          <w:rFonts w:ascii="ＭＳ 明朝" w:hAnsi="ＭＳ 明朝" w:hint="eastAsia"/>
          <w:spacing w:val="-30"/>
          <w:kern w:val="0"/>
          <w:fitText w:val="1110" w:id="-1016268032"/>
        </w:rPr>
        <w:t>名</w:t>
      </w:r>
      <w:r w:rsidR="007924A3">
        <w:rPr>
          <w:rFonts w:ascii="ＭＳ 明朝" w:hAnsi="ＭＳ 明朝" w:hint="eastAsia"/>
          <w:kern w:val="0"/>
        </w:rPr>
        <w:t xml:space="preserve">　　　　　　　　　　　　　　印</w:t>
      </w:r>
    </w:p>
    <w:p w14:paraId="25BC5CFF" w14:textId="77777777" w:rsidR="00CC726B" w:rsidRDefault="00347D24" w:rsidP="00D04506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AB7A3E">
        <w:rPr>
          <w:rFonts w:ascii="ＭＳ 明朝" w:hAnsi="ＭＳ 明朝" w:hint="eastAsia"/>
        </w:rPr>
        <w:t xml:space="preserve">　　　　　　　　　　　　　　　</w:t>
      </w:r>
      <w:r w:rsidRPr="00FF54FB">
        <w:rPr>
          <w:rFonts w:ascii="ＭＳ 明朝" w:hAnsi="ＭＳ 明朝" w:hint="eastAsia"/>
          <w:spacing w:val="40"/>
          <w:kern w:val="0"/>
          <w:fitText w:val="1080" w:id="-1016266752"/>
        </w:rPr>
        <w:t>電話番</w:t>
      </w:r>
      <w:r w:rsidRPr="00FF54FB">
        <w:rPr>
          <w:rFonts w:ascii="ＭＳ 明朝" w:hAnsi="ＭＳ 明朝" w:hint="eastAsia"/>
          <w:kern w:val="0"/>
          <w:fitText w:val="1080" w:id="-1016266752"/>
        </w:rPr>
        <w:t>号</w:t>
      </w:r>
    </w:p>
    <w:p w14:paraId="46485DE8" w14:textId="77777777" w:rsidR="00347D24" w:rsidRDefault="00347D24" w:rsidP="00D045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FF54FB">
        <w:rPr>
          <w:rFonts w:ascii="ＭＳ 明朝" w:hAnsi="ＭＳ 明朝" w:hint="eastAsia"/>
          <w:spacing w:val="7"/>
          <w:kern w:val="0"/>
          <w:fitText w:val="1080" w:id="-1016268031"/>
        </w:rPr>
        <w:t>担当者氏</w:t>
      </w:r>
      <w:r w:rsidRPr="00FF54FB">
        <w:rPr>
          <w:rFonts w:ascii="ＭＳ 明朝" w:hAnsi="ＭＳ 明朝" w:hint="eastAsia"/>
          <w:spacing w:val="-13"/>
          <w:kern w:val="0"/>
          <w:fitText w:val="1080" w:id="-1016268031"/>
        </w:rPr>
        <w:t>名</w:t>
      </w:r>
    </w:p>
    <w:p w14:paraId="61475AC1" w14:textId="77777777" w:rsidR="008D351C" w:rsidRPr="00FC01F3" w:rsidRDefault="008D351C" w:rsidP="006E7F23">
      <w:pPr>
        <w:spacing w:line="240" w:lineRule="exact"/>
        <w:rPr>
          <w:rFonts w:ascii="ＭＳ 明朝" w:hAnsi="ＭＳ 明朝" w:hint="eastAsia"/>
        </w:rPr>
      </w:pPr>
    </w:p>
    <w:p w14:paraId="09719747" w14:textId="77777777" w:rsidR="00172C2F" w:rsidRPr="00D04506" w:rsidRDefault="006F3B47" w:rsidP="00D04506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内定</w:t>
      </w:r>
      <w:r w:rsidR="00FC01F3">
        <w:rPr>
          <w:rFonts w:ascii="ＭＳ 明朝" w:hAnsi="ＭＳ 明朝" w:hint="eastAsia"/>
        </w:rPr>
        <w:t>証明書</w:t>
      </w:r>
      <w:r w:rsidRPr="006F3B4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地方就職</w:t>
      </w:r>
      <w:r w:rsidRPr="006F3B47">
        <w:rPr>
          <w:rFonts w:ascii="ＭＳ 明朝" w:hAnsi="ＭＳ 明朝" w:hint="eastAsia"/>
        </w:rPr>
        <w:t>支援金の申請用）</w:t>
      </w:r>
    </w:p>
    <w:p w14:paraId="65C52741" w14:textId="77777777" w:rsidR="00CC726B" w:rsidRPr="006F3B47" w:rsidRDefault="00CC726B" w:rsidP="006E7F23">
      <w:pPr>
        <w:spacing w:line="240" w:lineRule="exact"/>
        <w:rPr>
          <w:rFonts w:ascii="ＭＳ 明朝" w:hAnsi="ＭＳ 明朝"/>
        </w:rPr>
      </w:pPr>
    </w:p>
    <w:p w14:paraId="577FC5BF" w14:textId="77777777" w:rsidR="006B234D" w:rsidRDefault="00FC01F3" w:rsidP="006F3B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F3B47">
        <w:rPr>
          <w:rFonts w:ascii="ＭＳ 明朝" w:hAnsi="ＭＳ 明朝" w:hint="eastAsia"/>
        </w:rPr>
        <w:t>以下の者の採用を内定したことについて証明いたします。</w:t>
      </w:r>
    </w:p>
    <w:p w14:paraId="5BD2281F" w14:textId="77777777" w:rsidR="006F3B47" w:rsidRDefault="006F3B47" w:rsidP="00DC102C">
      <w:pPr>
        <w:spacing w:line="240" w:lineRule="exact"/>
        <w:rPr>
          <w:rFonts w:ascii="ＭＳ 明朝" w:hAnsi="ＭＳ 明朝" w:hint="eastAsia"/>
        </w:rPr>
      </w:pPr>
    </w:p>
    <w:p w14:paraId="285A1125" w14:textId="77777777" w:rsidR="006F3B47" w:rsidRDefault="006F3B47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内定者情報</w:t>
      </w:r>
    </w:p>
    <w:tbl>
      <w:tblPr>
        <w:tblW w:w="0" w:type="auto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84"/>
      </w:tblGrid>
      <w:tr w:rsidR="006F3B47" w:rsidRPr="008B758B" w14:paraId="41DBAA47" w14:textId="77777777">
        <w:tc>
          <w:tcPr>
            <w:tcW w:w="2160" w:type="dxa"/>
            <w:shd w:val="clear" w:color="auto" w:fill="F2F2F2"/>
            <w:vAlign w:val="center"/>
          </w:tcPr>
          <w:p w14:paraId="225070CA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0303BFA4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</w:p>
        </w:tc>
      </w:tr>
      <w:tr w:rsidR="006F3B47" w:rsidRPr="008B758B" w14:paraId="1B33E6C8" w14:textId="77777777">
        <w:trPr>
          <w:trHeight w:val="536"/>
        </w:trPr>
        <w:tc>
          <w:tcPr>
            <w:tcW w:w="2160" w:type="dxa"/>
            <w:shd w:val="clear" w:color="auto" w:fill="F2F2F2"/>
            <w:vAlign w:val="center"/>
          </w:tcPr>
          <w:p w14:paraId="23204C60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291EBC8B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</w:p>
        </w:tc>
      </w:tr>
      <w:tr w:rsidR="006F3B47" w:rsidRPr="008B758B" w14:paraId="79D88A5B" w14:textId="77777777">
        <w:trPr>
          <w:trHeight w:val="411"/>
        </w:trPr>
        <w:tc>
          <w:tcPr>
            <w:tcW w:w="2160" w:type="dxa"/>
            <w:shd w:val="clear" w:color="auto" w:fill="F2F2F2"/>
            <w:vAlign w:val="center"/>
          </w:tcPr>
          <w:p w14:paraId="312948AB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17D5A2F0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0340B59B" w14:textId="77777777" w:rsidR="006F3B47" w:rsidRDefault="006F3B47" w:rsidP="00DC102C">
      <w:pPr>
        <w:spacing w:line="240" w:lineRule="exact"/>
        <w:jc w:val="left"/>
        <w:rPr>
          <w:rFonts w:ascii="ＭＳ 明朝" w:hAnsi="ＭＳ 明朝" w:hint="eastAsia"/>
        </w:rPr>
      </w:pPr>
    </w:p>
    <w:p w14:paraId="6483A830" w14:textId="77777777" w:rsidR="006F3B47" w:rsidRDefault="006F3B47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採用活動情報</w:t>
      </w:r>
    </w:p>
    <w:tbl>
      <w:tblPr>
        <w:tblW w:w="0" w:type="auto"/>
        <w:tblInd w:w="32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84"/>
      </w:tblGrid>
      <w:tr w:rsidR="006F3B47" w:rsidRPr="008B758B" w14:paraId="0A2E93FC" w14:textId="77777777">
        <w:trPr>
          <w:trHeight w:val="432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29D83213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面接・試験日</w:t>
            </w:r>
          </w:p>
        </w:tc>
        <w:tc>
          <w:tcPr>
            <w:tcW w:w="6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5DE50" w14:textId="77777777" w:rsidR="006F3B47" w:rsidRPr="008B758B" w:rsidRDefault="006F3B47" w:rsidP="008B758B">
            <w:pPr>
              <w:jc w:val="center"/>
              <w:rPr>
                <w:rFonts w:ascii="ＭＳ 明朝" w:hAnsi="ＭＳ 明朝" w:hint="eastAsia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D02D7" w:rsidRPr="008B758B" w14:paraId="18DFA291" w14:textId="77777777">
        <w:trPr>
          <w:trHeight w:val="44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EFD3C2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7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B8F93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会社住所と同じ　　　・　　　それ以外の場所</w:t>
            </w:r>
          </w:p>
        </w:tc>
      </w:tr>
      <w:tr w:rsidR="005D02D7" w:rsidRPr="008B758B" w14:paraId="7CD31A60" w14:textId="77777777">
        <w:tc>
          <w:tcPr>
            <w:tcW w:w="216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566C55F0" w14:textId="77777777" w:rsidR="005D02D7" w:rsidRPr="008B758B" w:rsidRDefault="005D02D7" w:rsidP="008B758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784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29BA0C" w14:textId="77777777" w:rsidR="005D02D7" w:rsidRPr="008B758B" w:rsidRDefault="00347D24" w:rsidP="008B758B">
            <w:pPr>
              <w:snapToGrid w:val="0"/>
              <w:spacing w:line="180" w:lineRule="exact"/>
              <w:rPr>
                <w:rFonts w:ascii="ＭＳ 明朝" w:hAnsi="ＭＳ 明朝" w:hint="eastAsia"/>
              </w:rPr>
            </w:pPr>
            <w:r w:rsidRPr="008B758B">
              <w:rPr>
                <w:rFonts w:ascii="ＭＳ 明朝" w:hAnsi="ＭＳ 明朝"/>
                <w:noProof/>
              </w:rPr>
              <w:pict w14:anchorId="3D34CB3D">
                <v:rect id="_x0000_s2050" style="position:absolute;left:0;text-align:left;margin-left:-4.4pt;margin-top:2.7pt;width:286.2pt;height:9.1pt;z-index:251656192;mso-position-horizontal-relative:text;mso-position-vertical-relative:text" filled="f" stroked="f">
                  <v:textbox style="mso-next-textbox:#_x0000_s2050" inset="5.85pt,.7pt,5.85pt,.7pt">
                    <w:txbxContent>
                      <w:p w14:paraId="6B2E4C7C" w14:textId="77777777" w:rsidR="00347D24" w:rsidRDefault="00347D24" w:rsidP="00347D24">
                        <w:pPr>
                          <w:spacing w:line="160" w:lineRule="exact"/>
                        </w:pP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（それ以外の場所の場合、住所を記載してください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。</w:t>
                        </w: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</w:tr>
      <w:tr w:rsidR="005D02D7" w:rsidRPr="008B758B" w14:paraId="5F997BE5" w14:textId="77777777">
        <w:trPr>
          <w:trHeight w:val="522"/>
        </w:trPr>
        <w:tc>
          <w:tcPr>
            <w:tcW w:w="2160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9A7C1AC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8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43BDB36F" w14:textId="77777777" w:rsidR="005D02D7" w:rsidRPr="008B758B" w:rsidRDefault="005D02D7" w:rsidP="00D04506">
            <w:pPr>
              <w:rPr>
                <w:rFonts w:ascii="ＭＳ 明朝" w:hAnsi="ＭＳ 明朝"/>
              </w:rPr>
            </w:pPr>
          </w:p>
        </w:tc>
      </w:tr>
      <w:tr w:rsidR="006F3B47" w:rsidRPr="008B758B" w14:paraId="765937C0" w14:textId="77777777">
        <w:trPr>
          <w:trHeight w:val="329"/>
        </w:trPr>
        <w:tc>
          <w:tcPr>
            <w:tcW w:w="216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E32E07A" w14:textId="77777777" w:rsidR="006F3B47" w:rsidRPr="008B758B" w:rsidRDefault="006F3B4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内定日</w:t>
            </w:r>
          </w:p>
        </w:tc>
        <w:tc>
          <w:tcPr>
            <w:tcW w:w="67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A6B75" w14:textId="77777777" w:rsidR="006F3B4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D02D7" w:rsidRPr="008B758B" w14:paraId="365DE81B" w14:textId="77777777">
        <w:trPr>
          <w:trHeight w:val="551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7BCAF31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交通費支給額</w:t>
            </w:r>
          </w:p>
        </w:tc>
        <w:tc>
          <w:tcPr>
            <w:tcW w:w="678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C99E11C" w14:textId="77777777" w:rsidR="005D02D7" w:rsidRPr="008B758B" w:rsidRDefault="00347D24" w:rsidP="00D04506">
            <w:pPr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w:pict w14:anchorId="2D65BC8D">
                <v:rect id="_x0000_s2053" style="position:absolute;left:0;text-align:left;margin-left:-4.4pt;margin-top:.65pt;width:341.4pt;height:26.9pt;z-index:251657216;mso-position-horizontal-relative:text;mso-position-vertical-relative:text" filled="f" stroked="f">
                  <v:textbox style="mso-next-textbox:#_x0000_s2053" inset="5.85pt,.7pt,5.85pt,.7pt">
                    <w:txbxContent>
                      <w:p w14:paraId="2CA512B5" w14:textId="77777777" w:rsidR="00985ABD" w:rsidRDefault="00347D24" w:rsidP="00347D24">
                        <w:pPr>
                          <w:snapToGrid w:val="0"/>
                          <w:spacing w:line="160" w:lineRule="atLeast"/>
                          <w:rPr>
                            <w:rFonts w:ascii="ＭＳ 明朝" w:hAnsi="ＭＳ 明朝"/>
                            <w:sz w:val="16"/>
                            <w:szCs w:val="20"/>
                          </w:rPr>
                        </w:pP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（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交通費を複数回支給している場合は、総額</w:t>
                        </w:r>
                        <w:r w:rsidR="00985ABD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で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はなく上記面接・試験日の１日分に</w:t>
                        </w:r>
                      </w:p>
                      <w:p w14:paraId="53CB8444" w14:textId="77777777" w:rsidR="00347D24" w:rsidRDefault="00347D24" w:rsidP="00347D24">
                        <w:pPr>
                          <w:snapToGrid w:val="0"/>
                          <w:spacing w:line="160" w:lineRule="atLeast"/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ついて記載してください。支給していない場合は０を記載してください。</w:t>
                        </w: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</w:tr>
      <w:tr w:rsidR="005D02D7" w:rsidRPr="008B758B" w14:paraId="31C85897" w14:textId="77777777">
        <w:trPr>
          <w:trHeight w:val="303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B9E343E" w14:textId="77777777" w:rsidR="005D02D7" w:rsidRPr="008B758B" w:rsidRDefault="005D02D7" w:rsidP="00D04506">
            <w:pPr>
              <w:rPr>
                <w:rFonts w:ascii="ＭＳ 明朝" w:hAnsi="ＭＳ 明朝"/>
              </w:rPr>
            </w:pPr>
          </w:p>
        </w:tc>
        <w:tc>
          <w:tcPr>
            <w:tcW w:w="67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FF99" w14:textId="77777777" w:rsidR="005D02D7" w:rsidRPr="008B758B" w:rsidRDefault="005D02D7" w:rsidP="008B758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</w:tbl>
    <w:p w14:paraId="6DFB61AF" w14:textId="77777777" w:rsidR="006F3B47" w:rsidRDefault="006F3B47" w:rsidP="00DC102C">
      <w:pPr>
        <w:spacing w:line="240" w:lineRule="exact"/>
        <w:rPr>
          <w:rFonts w:ascii="ＭＳ 明朝" w:hAnsi="ＭＳ 明朝"/>
        </w:rPr>
      </w:pPr>
    </w:p>
    <w:p w14:paraId="5FDF65B1" w14:textId="77777777" w:rsidR="006F3B47" w:rsidRDefault="006F3B47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就業条件等</w:t>
      </w:r>
      <w:r w:rsidR="00DC102C">
        <w:rPr>
          <w:rFonts w:ascii="ＭＳ 明朝" w:hAnsi="ＭＳ 明朝" w:hint="eastAsia"/>
        </w:rPr>
        <w:t xml:space="preserve">　</w:t>
      </w:r>
      <w:r w:rsidR="00DC102C" w:rsidRPr="00DC102C">
        <w:rPr>
          <w:rFonts w:ascii="ＭＳ 明朝" w:hAnsi="ＭＳ 明朝" w:hint="eastAsia"/>
          <w:sz w:val="16"/>
          <w:szCs w:val="20"/>
        </w:rPr>
        <w:t>※受給要件となる項目のため、チェックがない場合は対象外になります。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784"/>
      </w:tblGrid>
      <w:tr w:rsidR="005D02D7" w:rsidRPr="008B758B" w14:paraId="02AA0127" w14:textId="77777777">
        <w:trPr>
          <w:trHeight w:val="42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84D1F87" w14:textId="77777777" w:rsidR="005D02D7" w:rsidRPr="008B758B" w:rsidRDefault="005D02D7" w:rsidP="008B758B">
            <w:pPr>
              <w:jc w:val="center"/>
              <w:rPr>
                <w:rFonts w:ascii="ＭＳ 明朝" w:hAnsi="ＭＳ 明朝" w:hint="eastAsia"/>
              </w:rPr>
            </w:pPr>
            <w:r w:rsidRPr="008B758B">
              <w:rPr>
                <w:rFonts w:ascii="ＭＳ 明朝" w:hAnsi="ＭＳ 明朝" w:hint="eastAsia"/>
              </w:rPr>
              <w:t>入社予定日</w:t>
            </w:r>
          </w:p>
        </w:tc>
        <w:tc>
          <w:tcPr>
            <w:tcW w:w="6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F4AEB" w14:textId="77777777" w:rsidR="005D02D7" w:rsidRPr="008B758B" w:rsidRDefault="005D02D7" w:rsidP="008B758B">
            <w:pPr>
              <w:jc w:val="center"/>
              <w:rPr>
                <w:rFonts w:ascii="ＭＳ 明朝" w:hAnsi="ＭＳ 明朝" w:hint="eastAsia"/>
              </w:rPr>
            </w:pPr>
            <w:r w:rsidRPr="008B758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F54FB" w:rsidRPr="008B758B" w14:paraId="13FD8AB8" w14:textId="77777777">
        <w:trPr>
          <w:trHeight w:val="307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EFAD83C" w14:textId="77777777" w:rsidR="00FF54FB" w:rsidRPr="008B758B" w:rsidRDefault="00FF54FB" w:rsidP="00FF54FB">
            <w:pPr>
              <w:jc w:val="center"/>
              <w:rPr>
                <w:rFonts w:ascii="ＭＳ 明朝" w:hAnsi="ＭＳ 明朝"/>
              </w:rPr>
            </w:pPr>
            <w:r w:rsidRPr="008B758B">
              <w:rPr>
                <w:rFonts w:ascii="ＭＳ 明朝" w:hAnsi="ＭＳ 明朝" w:hint="eastAsia"/>
              </w:rPr>
              <w:t>勤務地に関する</w:t>
            </w:r>
          </w:p>
          <w:p w14:paraId="08464FF1" w14:textId="77777777" w:rsidR="00FF54FB" w:rsidRPr="008B758B" w:rsidRDefault="00FF54FB" w:rsidP="00FF54FB">
            <w:pPr>
              <w:jc w:val="center"/>
              <w:rPr>
                <w:rFonts w:ascii="ＭＳ 明朝" w:hAnsi="ＭＳ 明朝" w:hint="eastAsia"/>
              </w:rPr>
            </w:pPr>
            <w:r w:rsidRPr="008B758B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6784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58860" w14:textId="77777777" w:rsidR="00FF54FB" w:rsidRPr="008B758B" w:rsidRDefault="00FF54FB" w:rsidP="00FF54F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w:pict w14:anchorId="32FF3B73">
                <v:rect id="_x0000_s2056" style="position:absolute;left:0;text-align:left;margin-left:-3.3pt;margin-top:4.45pt;width:286.2pt;height:9.1pt;z-index:251659264;mso-position-horizontal-relative:text;mso-position-vertical-relative:text" filled="f" stroked="f">
                  <v:textbox style="mso-next-textbox:#_x0000_s2056" inset="5.85pt,.7pt,5.85pt,.7pt">
                    <w:txbxContent>
                      <w:p w14:paraId="67A7D03B" w14:textId="77777777" w:rsidR="00FF54FB" w:rsidRDefault="00FF54FB" w:rsidP="00FF54FB">
                        <w:pPr>
                          <w:spacing w:line="1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該当する場合はチェックを付けて</w:t>
                        </w:r>
                        <w:r w:rsidRPr="005D02D7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ください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。※</w:t>
                        </w:r>
                      </w:p>
                    </w:txbxContent>
                  </v:textbox>
                </v:rect>
              </w:pict>
            </w:r>
          </w:p>
        </w:tc>
      </w:tr>
      <w:tr w:rsidR="00FF54FB" w:rsidRPr="00DC102C" w14:paraId="6EA0F219" w14:textId="77777777">
        <w:trPr>
          <w:trHeight w:val="712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0BF5F08" w14:textId="77777777" w:rsidR="00FF54FB" w:rsidRPr="008B758B" w:rsidRDefault="00FF54FB" w:rsidP="00FF54FB">
            <w:pPr>
              <w:rPr>
                <w:rFonts w:ascii="ＭＳ 明朝" w:hAnsi="ＭＳ 明朝" w:hint="eastAsia"/>
              </w:rPr>
            </w:pPr>
          </w:p>
        </w:tc>
        <w:tc>
          <w:tcPr>
            <w:tcW w:w="67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D737F" w14:textId="77777777" w:rsidR="00DC102C" w:rsidRDefault="00FF54FB" w:rsidP="00FF54F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転勤・出向・研修等による、市区町村間の住民票の異動が</w:t>
            </w:r>
          </w:p>
          <w:p w14:paraId="4134B4D1" w14:textId="77777777" w:rsidR="00DC102C" w:rsidRDefault="00DC102C" w:rsidP="00DC102C">
            <w:pPr>
              <w:autoSpaceDE w:val="0"/>
              <w:autoSpaceDN w:val="0"/>
              <w:spacing w:line="240" w:lineRule="exact"/>
              <w:ind w:left="108" w:hangingChars="50" w:hanging="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F54FB">
              <w:rPr>
                <w:rFonts w:ascii="ＭＳ 明朝" w:hAnsi="ＭＳ 明朝" w:hint="eastAsia"/>
              </w:rPr>
              <w:t>必要な転勤地の変更がない</w:t>
            </w:r>
          </w:p>
          <w:p w14:paraId="1E098786" w14:textId="77777777" w:rsidR="00FF54FB" w:rsidRPr="008B758B" w:rsidRDefault="00DC102C" w:rsidP="00FF54FB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（勤務地限定型社員である、勤務地が1か所である等）</w:t>
            </w:r>
          </w:p>
        </w:tc>
      </w:tr>
    </w:tbl>
    <w:p w14:paraId="2F74A1CB" w14:textId="77777777" w:rsidR="00CF2187" w:rsidRDefault="00CF2187" w:rsidP="00DC102C">
      <w:pPr>
        <w:spacing w:line="240" w:lineRule="exact"/>
        <w:rPr>
          <w:rFonts w:ascii="ＭＳ 明朝" w:hAnsi="ＭＳ 明朝"/>
        </w:rPr>
      </w:pPr>
    </w:p>
    <w:p w14:paraId="286FB433" w14:textId="77777777" w:rsidR="00CF2187" w:rsidRDefault="00CF2187" w:rsidP="00DC102C">
      <w:pPr>
        <w:spacing w:line="240" w:lineRule="exact"/>
        <w:rPr>
          <w:rFonts w:ascii="ＭＳ 明朝" w:hAnsi="ＭＳ 明朝"/>
        </w:rPr>
      </w:pPr>
    </w:p>
    <w:p w14:paraId="6060DEFE" w14:textId="77777777" w:rsidR="006F3B47" w:rsidRDefault="005E1CDA" w:rsidP="00DC102C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w:pict w14:anchorId="049876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1pt;margin-top:8.7pt;width:464.4pt;height:0;z-index:251658240" o:connectortype="straight" strokeweight="1.5pt">
            <v:stroke dashstyle="longDashDotDot"/>
          </v:shape>
        </w:pict>
      </w:r>
    </w:p>
    <w:p w14:paraId="7F57A7A3" w14:textId="77777777" w:rsidR="006F3B47" w:rsidRDefault="006E7F23" w:rsidP="00D04506">
      <w:pPr>
        <w:rPr>
          <w:rFonts w:ascii="ＭＳ 明朝" w:hAnsi="ＭＳ 明朝"/>
        </w:rPr>
      </w:pPr>
      <w:r w:rsidRPr="005D02D7">
        <w:rPr>
          <w:rFonts w:ascii="ＭＳ 明朝" w:hAnsi="ＭＳ 明朝" w:hint="eastAsia"/>
          <w:sz w:val="16"/>
          <w:szCs w:val="20"/>
        </w:rPr>
        <w:t>（</w:t>
      </w:r>
      <w:r>
        <w:rPr>
          <w:rFonts w:ascii="ＭＳ 明朝" w:hAnsi="ＭＳ 明朝" w:hint="eastAsia"/>
          <w:sz w:val="16"/>
          <w:szCs w:val="20"/>
        </w:rPr>
        <w:t>以下は、申請者が記載してください。</w:t>
      </w:r>
      <w:r w:rsidRPr="005D02D7">
        <w:rPr>
          <w:rFonts w:ascii="ＭＳ 明朝" w:hAnsi="ＭＳ 明朝" w:hint="eastAsia"/>
          <w:sz w:val="16"/>
          <w:szCs w:val="20"/>
        </w:rPr>
        <w:t>）</w:t>
      </w:r>
    </w:p>
    <w:p w14:paraId="60C71199" w14:textId="77777777" w:rsidR="006F3B47" w:rsidRDefault="006E7F23" w:rsidP="00D045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上記内定を承諾し、地方就職支援金を申請いたします。</w:t>
      </w:r>
    </w:p>
    <w:p w14:paraId="4FFAFE50" w14:textId="77777777" w:rsidR="006E7F23" w:rsidRDefault="006E7F23" w:rsidP="006E7F23">
      <w:pPr>
        <w:spacing w:line="200" w:lineRule="exact"/>
        <w:rPr>
          <w:rFonts w:ascii="ＭＳ 明朝" w:hAnsi="ＭＳ 明朝" w:hint="eastAsia"/>
        </w:rPr>
      </w:pPr>
    </w:p>
    <w:p w14:paraId="6AFB13D5" w14:textId="77777777" w:rsidR="00347D24" w:rsidRPr="00FC01F3" w:rsidRDefault="006E7F23" w:rsidP="00DC102C">
      <w:pPr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申請者氏名：</w:t>
      </w:r>
      <w:r w:rsidRPr="006E7F23">
        <w:rPr>
          <w:rFonts w:ascii="ＭＳ 明朝" w:hAnsi="ＭＳ 明朝" w:hint="eastAsia"/>
          <w:u w:val="single"/>
        </w:rPr>
        <w:t xml:space="preserve">　　　　</w:t>
      </w:r>
      <w:r w:rsidR="007F095D">
        <w:rPr>
          <w:rFonts w:ascii="ＭＳ 明朝" w:hAnsi="ＭＳ 明朝" w:hint="eastAsia"/>
          <w:u w:val="single"/>
        </w:rPr>
        <w:t xml:space="preserve">　</w:t>
      </w:r>
      <w:r w:rsidRPr="006E7F23">
        <w:rPr>
          <w:rFonts w:ascii="ＭＳ 明朝" w:hAnsi="ＭＳ 明朝" w:hint="eastAsia"/>
          <w:u w:val="single"/>
        </w:rPr>
        <w:t xml:space="preserve">　　　</w:t>
      </w:r>
      <w:r w:rsidR="00571991">
        <w:rPr>
          <w:rFonts w:ascii="ＭＳ 明朝" w:hAnsi="ＭＳ 明朝" w:hint="eastAsia"/>
          <w:u w:val="single"/>
        </w:rPr>
        <w:t xml:space="preserve">　</w:t>
      </w:r>
      <w:r w:rsidRPr="006E7F23">
        <w:rPr>
          <w:rFonts w:ascii="ＭＳ 明朝" w:hAnsi="ＭＳ 明朝" w:hint="eastAsia"/>
          <w:u w:val="single"/>
        </w:rPr>
        <w:t xml:space="preserve">　</w:t>
      </w:r>
      <w:r w:rsidR="00571991">
        <w:rPr>
          <w:rFonts w:ascii="ＭＳ 明朝" w:hAnsi="ＭＳ 明朝" w:hint="eastAsia"/>
          <w:u w:val="single"/>
        </w:rPr>
        <w:t xml:space="preserve">　</w:t>
      </w:r>
      <w:r w:rsidRPr="006E7F23">
        <w:rPr>
          <w:rFonts w:ascii="ＭＳ 明朝" w:hAnsi="ＭＳ 明朝" w:hint="eastAsia"/>
          <w:u w:val="single"/>
        </w:rPr>
        <w:t xml:space="preserve">　</w:t>
      </w:r>
    </w:p>
    <w:sectPr w:rsidR="00347D24" w:rsidRPr="00FC01F3" w:rsidSect="009C49DE">
      <w:pgSz w:w="11906" w:h="16838" w:code="9"/>
      <w:pgMar w:top="851" w:right="1418" w:bottom="567" w:left="1418" w:header="720" w:footer="720" w:gutter="0"/>
      <w:cols w:space="720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A0DE" w14:textId="77777777" w:rsidR="008C1C18" w:rsidRDefault="008C1C18" w:rsidP="006B234D">
      <w:r>
        <w:separator/>
      </w:r>
    </w:p>
  </w:endnote>
  <w:endnote w:type="continuationSeparator" w:id="0">
    <w:p w14:paraId="48DCD2D3" w14:textId="77777777" w:rsidR="008C1C18" w:rsidRDefault="008C1C18" w:rsidP="006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0B62" w14:textId="77777777" w:rsidR="008C1C18" w:rsidRDefault="008C1C18" w:rsidP="006B234D">
      <w:r>
        <w:separator/>
      </w:r>
    </w:p>
  </w:footnote>
  <w:footnote w:type="continuationSeparator" w:id="0">
    <w:p w14:paraId="5EF25C90" w14:textId="77777777" w:rsidR="008C1C18" w:rsidRDefault="008C1C18" w:rsidP="006B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26B"/>
    <w:rsid w:val="000221CF"/>
    <w:rsid w:val="000301BC"/>
    <w:rsid w:val="00085A93"/>
    <w:rsid w:val="000872B7"/>
    <w:rsid w:val="000B285B"/>
    <w:rsid w:val="000E7526"/>
    <w:rsid w:val="00132005"/>
    <w:rsid w:val="00172C2F"/>
    <w:rsid w:val="001B5280"/>
    <w:rsid w:val="002657A8"/>
    <w:rsid w:val="002F159E"/>
    <w:rsid w:val="003426B8"/>
    <w:rsid w:val="00347D24"/>
    <w:rsid w:val="003E0133"/>
    <w:rsid w:val="003E1007"/>
    <w:rsid w:val="00416CBA"/>
    <w:rsid w:val="004718C9"/>
    <w:rsid w:val="00512407"/>
    <w:rsid w:val="005448C0"/>
    <w:rsid w:val="00571991"/>
    <w:rsid w:val="005D02D7"/>
    <w:rsid w:val="005E1CDA"/>
    <w:rsid w:val="00622C7D"/>
    <w:rsid w:val="00624316"/>
    <w:rsid w:val="00650523"/>
    <w:rsid w:val="00660F14"/>
    <w:rsid w:val="006622FF"/>
    <w:rsid w:val="006B234D"/>
    <w:rsid w:val="006C77C5"/>
    <w:rsid w:val="006D50BF"/>
    <w:rsid w:val="006E3B3E"/>
    <w:rsid w:val="006E7F23"/>
    <w:rsid w:val="006F3B47"/>
    <w:rsid w:val="00700C43"/>
    <w:rsid w:val="00721DAF"/>
    <w:rsid w:val="00746524"/>
    <w:rsid w:val="007924A3"/>
    <w:rsid w:val="007C5318"/>
    <w:rsid w:val="007E0C77"/>
    <w:rsid w:val="007F095D"/>
    <w:rsid w:val="00863113"/>
    <w:rsid w:val="008856AD"/>
    <w:rsid w:val="008B758B"/>
    <w:rsid w:val="008C1C18"/>
    <w:rsid w:val="008C6B53"/>
    <w:rsid w:val="008D022C"/>
    <w:rsid w:val="008D351C"/>
    <w:rsid w:val="00941B51"/>
    <w:rsid w:val="009426C6"/>
    <w:rsid w:val="0094273A"/>
    <w:rsid w:val="00985ABD"/>
    <w:rsid w:val="009A2CEC"/>
    <w:rsid w:val="009A6DBD"/>
    <w:rsid w:val="009C49DE"/>
    <w:rsid w:val="00A14572"/>
    <w:rsid w:val="00AB7A3E"/>
    <w:rsid w:val="00B05D75"/>
    <w:rsid w:val="00B10F08"/>
    <w:rsid w:val="00BA4127"/>
    <w:rsid w:val="00BF18AF"/>
    <w:rsid w:val="00C21D4E"/>
    <w:rsid w:val="00C6711C"/>
    <w:rsid w:val="00C84512"/>
    <w:rsid w:val="00CC726B"/>
    <w:rsid w:val="00CF2187"/>
    <w:rsid w:val="00CF5A2C"/>
    <w:rsid w:val="00D04506"/>
    <w:rsid w:val="00D30FBF"/>
    <w:rsid w:val="00D7016B"/>
    <w:rsid w:val="00D74579"/>
    <w:rsid w:val="00D94C9C"/>
    <w:rsid w:val="00DC0DD8"/>
    <w:rsid w:val="00DC102C"/>
    <w:rsid w:val="00E72DED"/>
    <w:rsid w:val="00E9009A"/>
    <w:rsid w:val="00E92579"/>
    <w:rsid w:val="00F3137B"/>
    <w:rsid w:val="00FA1B93"/>
    <w:rsid w:val="00FC01F3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0751237C"/>
  <w15:chartTrackingRefBased/>
  <w15:docId w15:val="{3B86D036-1CF9-4541-9795-F4A54FE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 ＭＳ 明朝" w:eastAsia=" ＭＳ 明朝" w:hAnsi=" Century" w:cs=" ＭＳ 明朝"/>
      <w:spacing w:val="2"/>
      <w:sz w:val="21"/>
      <w:szCs w:val="21"/>
    </w:rPr>
  </w:style>
  <w:style w:type="paragraph" w:styleId="a3">
    <w:name w:val="Note Heading"/>
    <w:basedOn w:val="a"/>
    <w:next w:val="a"/>
    <w:link w:val="a4"/>
    <w:rsid w:val="007E0C77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rsid w:val="007E0C77"/>
    <w:rPr>
      <w:rFonts w:ascii="ＭＳ 明朝" w:hAnsi="ＭＳ 明朝"/>
      <w:kern w:val="2"/>
      <w:sz w:val="21"/>
      <w:szCs w:val="24"/>
    </w:rPr>
  </w:style>
  <w:style w:type="paragraph" w:styleId="a5">
    <w:name w:val="Closing"/>
    <w:basedOn w:val="a"/>
    <w:link w:val="a6"/>
    <w:rsid w:val="007E0C77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rsid w:val="007E0C77"/>
    <w:rPr>
      <w:rFonts w:ascii="ＭＳ 明朝" w:hAnsi="ＭＳ 明朝"/>
      <w:kern w:val="2"/>
      <w:sz w:val="21"/>
      <w:szCs w:val="24"/>
    </w:rPr>
  </w:style>
  <w:style w:type="character" w:styleId="a7">
    <w:name w:val="Hyperlink"/>
    <w:rsid w:val="00F3137B"/>
    <w:rPr>
      <w:color w:val="0563C1"/>
      <w:u w:val="single"/>
    </w:rPr>
  </w:style>
  <w:style w:type="table" w:styleId="a8">
    <w:name w:val="Table Grid"/>
    <w:basedOn w:val="a1"/>
    <w:uiPriority w:val="39"/>
    <w:rsid w:val="00FC0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B2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34D"/>
    <w:rPr>
      <w:kern w:val="2"/>
      <w:sz w:val="21"/>
      <w:szCs w:val="24"/>
    </w:rPr>
  </w:style>
  <w:style w:type="paragraph" w:styleId="ab">
    <w:name w:val="footer"/>
    <w:basedOn w:val="a"/>
    <w:link w:val="ac"/>
    <w:rsid w:val="006B23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34D"/>
    <w:rPr>
      <w:kern w:val="2"/>
      <w:sz w:val="21"/>
      <w:szCs w:val="24"/>
    </w:rPr>
  </w:style>
  <w:style w:type="paragraph" w:styleId="ad">
    <w:name w:val="Balloon Text"/>
    <w:basedOn w:val="a"/>
    <w:link w:val="ae"/>
    <w:rsid w:val="00B10F0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10F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6C6D-D3CB-4781-BCEE-D8464263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94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補助金等交付規則様式（申請書、決定通知書、請求書）</vt:lpstr>
      <vt:lpstr>補助金等交付規則様式（申請書、決定通知書、請求書）</vt:lpstr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2024-05-08T08:08:00Z</cp:lastPrinted>
  <dcterms:created xsi:type="dcterms:W3CDTF">2024-07-22T02:45:00Z</dcterms:created>
  <dcterms:modified xsi:type="dcterms:W3CDTF">2024-07-22T02:45:00Z</dcterms:modified>
</cp:coreProperties>
</file>